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1C" w:rsidRPr="00DB461C" w:rsidRDefault="00DB461C" w:rsidP="001D6FA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CA"/>
        </w:rPr>
      </w:pPr>
      <w:r w:rsidRPr="00DB461C">
        <w:rPr>
          <w:rFonts w:ascii="Arial" w:eastAsia="Times New Roman" w:hAnsi="Arial" w:cs="Arial"/>
          <w:color w:val="000000"/>
          <w:sz w:val="36"/>
          <w:szCs w:val="36"/>
          <w:lang w:eastAsia="en-CA"/>
        </w:rPr>
        <w:t>Processing</w:t>
      </w:r>
      <w:r w:rsidR="001D6FAA">
        <w:rPr>
          <w:rFonts w:ascii="Arial" w:eastAsia="Times New Roman" w:hAnsi="Arial" w:cs="Arial"/>
          <w:color w:val="000000"/>
          <w:sz w:val="36"/>
          <w:szCs w:val="36"/>
          <w:lang w:eastAsia="en-CA"/>
        </w:rPr>
        <w:t xml:space="preserve"> Assignment 2</w:t>
      </w:r>
      <w:r w:rsidRPr="00DB461C">
        <w:rPr>
          <w:rFonts w:ascii="Arial" w:eastAsia="Times New Roman" w:hAnsi="Arial" w:cs="Arial"/>
          <w:color w:val="000000"/>
          <w:sz w:val="36"/>
          <w:szCs w:val="36"/>
          <w:lang w:eastAsia="en-CA"/>
        </w:rPr>
        <w:t xml:space="preserve"> - Collector Cards</w:t>
      </w:r>
    </w:p>
    <w:p w:rsidR="00DB461C" w:rsidRPr="00DB461C" w:rsidRDefault="00DB461C" w:rsidP="001D6FAA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DB461C" w:rsidRPr="00DB461C" w:rsidRDefault="00DB461C" w:rsidP="001D6FAA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DB461C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Your job is to create a:</w:t>
      </w:r>
    </w:p>
    <w:p w:rsidR="00DB461C" w:rsidRPr="00DB461C" w:rsidRDefault="00DB461C" w:rsidP="001D6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DB461C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hockey </w:t>
      </w:r>
      <w:r w:rsid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/ baseball / etc. </w:t>
      </w:r>
      <w:r w:rsidRPr="00DB461C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card</w:t>
      </w:r>
      <w:r w:rsid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,</w:t>
      </w:r>
    </w:p>
    <w:p w:rsidR="00DB461C" w:rsidRPr="00DB461C" w:rsidRDefault="001D6FAA" w:rsidP="001D6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>card game (i.e. Pokémon) card,</w:t>
      </w:r>
    </w:p>
    <w:p w:rsidR="00DB461C" w:rsidRPr="00DB461C" w:rsidRDefault="001D6FAA" w:rsidP="001D6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>or an ID Card</w:t>
      </w:r>
    </w:p>
    <w:p w:rsidR="00DB461C" w:rsidRPr="001D6FAA" w:rsidRDefault="00DB461C" w:rsidP="001D6F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It </w:t>
      </w:r>
      <w:r w:rsid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can feature</w:t>
      </w: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an athlete, actor, musician, etc. or can be similar to a Magic or Pok</w:t>
      </w:r>
      <w:r w:rsidR="001D6FAA"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é</w:t>
      </w: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mon type game card.</w:t>
      </w:r>
    </w:p>
    <w:p w:rsidR="001D6FAA" w:rsidRPr="001D6FAA" w:rsidRDefault="001D6FAA" w:rsidP="001D6F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</w:p>
    <w:p w:rsidR="00DB461C" w:rsidRPr="001D6FAA" w:rsidRDefault="00DB461C" w:rsidP="001D6F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Your card must include the following:</w:t>
      </w:r>
    </w:p>
    <w:p w:rsidR="00DB461C" w:rsidRPr="001D6FAA" w:rsidRDefault="00DB461C" w:rsidP="001D6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a dark background</w:t>
      </w:r>
      <w:r w:rsid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,</w:t>
      </w:r>
    </w:p>
    <w:p w:rsidR="00DB461C" w:rsidRPr="001D6FAA" w:rsidRDefault="001D6FAA" w:rsidP="001D6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>a</w:t>
      </w:r>
      <w:proofErr w:type="gramEnd"/>
      <w:r w:rsidR="00DB461C"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picture of the person (you may also want a second picture</w:t>
      </w: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</w:t>
      </w:r>
      <w:r w:rsidR="00DB461C"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for the team, show, etc.)</w:t>
      </w: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>,</w:t>
      </w:r>
    </w:p>
    <w:p w:rsidR="00DB461C" w:rsidRPr="001D6FAA" w:rsidRDefault="00DB461C" w:rsidP="001D6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3 different text sizes and</w:t>
      </w:r>
      <w:r w:rsidR="001D6FAA"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</w:t>
      </w: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/</w:t>
      </w:r>
      <w:r w:rsidR="001D6FAA"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</w:t>
      </w: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or fonts to describe the following:</w:t>
      </w:r>
    </w:p>
    <w:p w:rsidR="00DB461C" w:rsidRPr="001D6FAA" w:rsidRDefault="00DB461C" w:rsidP="001D6FAA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person’s name</w:t>
      </w:r>
    </w:p>
    <w:p w:rsidR="00DB461C" w:rsidRPr="001D6FAA" w:rsidRDefault="00DB461C" w:rsidP="001D6FAA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facts or statistics</w:t>
      </w:r>
    </w:p>
    <w:p w:rsidR="00DB461C" w:rsidRPr="001D6FAA" w:rsidRDefault="00DB461C" w:rsidP="001D6FAA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your company logo</w:t>
      </w:r>
      <w:bookmarkStart w:id="0" w:name="_GoBack"/>
      <w:bookmarkEnd w:id="0"/>
    </w:p>
    <w:p w:rsidR="00DB461C" w:rsidRPr="001D6FAA" w:rsidRDefault="001D6FAA" w:rsidP="001D6F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>and a</w:t>
      </w:r>
      <w:r w:rsidR="00DB461C"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t least one basic process</w:t>
      </w: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ing shape (such</w:t>
      </w:r>
      <w:r w:rsidR="00DB461C"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as</w:t>
      </w: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a</w:t>
      </w:r>
      <w:r w:rsidR="00DB461C"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rectangles to create </w:t>
      </w: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>a border, or some shading</w:t>
      </w:r>
      <w:r w:rsidR="00DB461C"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)</w:t>
      </w:r>
    </w:p>
    <w:p w:rsidR="00DB461C" w:rsidRPr="001D6FAA" w:rsidRDefault="00DB461C" w:rsidP="001D6FAA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en-CA"/>
        </w:rPr>
      </w:pPr>
      <w:r w:rsidRPr="001D6FAA">
        <w:rPr>
          <w:rFonts w:ascii="Arial" w:eastAsia="Times New Roman" w:hAnsi="Arial" w:cs="Arial"/>
          <w:i/>
          <w:color w:val="000000"/>
          <w:sz w:val="20"/>
          <w:szCs w:val="20"/>
          <w:lang w:eastAsia="en-CA"/>
        </w:rPr>
        <w:t>To get top marks, you must include at least 3 pictures, multiple shapes and more than 3 text blocks.</w:t>
      </w:r>
    </w:p>
    <w:p w:rsidR="001D6FAA" w:rsidRPr="001D6FAA" w:rsidRDefault="001D6FAA" w:rsidP="001D6F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</w:p>
    <w:p w:rsidR="00DB461C" w:rsidRPr="001D6FAA" w:rsidRDefault="001D6FAA" w:rsidP="001D6F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en-CA"/>
        </w:rPr>
        <w:t>Setu</w:t>
      </w:r>
      <w:r w:rsidR="00DB461C" w:rsidRPr="001D6FAA">
        <w:rPr>
          <w:rFonts w:ascii="Arial" w:eastAsia="Times New Roman" w:hAnsi="Arial" w:cs="Arial"/>
          <w:color w:val="000000"/>
          <w:sz w:val="20"/>
          <w:szCs w:val="20"/>
          <w:u w:val="single"/>
          <w:lang w:eastAsia="en-CA"/>
        </w:rPr>
        <w:t>p</w:t>
      </w:r>
    </w:p>
    <w:p w:rsidR="00DB461C" w:rsidRPr="001D6FAA" w:rsidRDefault="00DB461C" w:rsidP="001D6F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Create a new Processing file and name the file </w:t>
      </w:r>
      <w:r w:rsidR="001D6FAA" w:rsidRPr="001D6FAA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NameAssignment2</w:t>
      </w:r>
      <w:r w:rsidR="001D6FAA"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(but use your name, not the word ‘Name’)</w:t>
      </w:r>
    </w:p>
    <w:p w:rsidR="00DB461C" w:rsidRPr="001D6FAA" w:rsidRDefault="001D6FAA" w:rsidP="001D6F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S</w:t>
      </w:r>
      <w:r w:rsidR="00DB461C"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tore it in</w:t>
      </w: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M:\Students Common\Mr. </w:t>
      </w:r>
      <w:proofErr w:type="spellStart"/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Mikula</w:t>
      </w:r>
      <w:proofErr w:type="spellEnd"/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\Computers 10\Processing</w:t>
      </w:r>
    </w:p>
    <w:p w:rsidR="00DB461C" w:rsidRPr="001D6FAA" w:rsidRDefault="00DB461C" w:rsidP="001D6F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Set your window size to: </w:t>
      </w:r>
      <w:r w:rsidR="001D6FAA"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(</w:t>
      </w: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400,600</w:t>
      </w:r>
      <w:r w:rsidR="001D6FAA"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)</w:t>
      </w: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(recommended</w:t>
      </w:r>
      <w:r w:rsidR="001D6FAA"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…</w:t>
      </w: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but</w:t>
      </w:r>
      <w:r w:rsidR="001D6FAA"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</w:t>
      </w: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you can adjust this to suit your picture size)</w:t>
      </w:r>
    </w:p>
    <w:p w:rsidR="00DB461C" w:rsidRPr="001D6FAA" w:rsidRDefault="00DB461C" w:rsidP="001D6F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1D6FAA">
        <w:rPr>
          <w:rFonts w:ascii="Arial" w:eastAsia="Times New Roman" w:hAnsi="Arial" w:cs="Arial"/>
          <w:color w:val="000000"/>
          <w:sz w:val="20"/>
          <w:szCs w:val="20"/>
          <w:u w:val="single"/>
          <w:lang w:eastAsia="en-CA"/>
        </w:rPr>
        <w:t>Evaluation</w:t>
      </w:r>
      <w:r w:rsidR="001D6FAA">
        <w:rPr>
          <w:rFonts w:ascii="Arial" w:eastAsia="Times New Roman" w:hAnsi="Arial" w:cs="Arial"/>
          <w:color w:val="000000"/>
          <w:sz w:val="20"/>
          <w:szCs w:val="20"/>
          <w:u w:val="single"/>
          <w:lang w:eastAsia="en-CA"/>
        </w:rPr>
        <w:br/>
      </w:r>
    </w:p>
    <w:p w:rsidR="00DB461C" w:rsidRPr="001D6FAA" w:rsidRDefault="00DB461C" w:rsidP="001D6F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Base Requirements</w:t>
      </w:r>
      <w:r w:rsid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:</w:t>
      </w:r>
      <w:r w:rsid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ab/>
      </w:r>
      <w:r w:rsid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ab/>
      </w: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60%</w:t>
      </w:r>
    </w:p>
    <w:p w:rsidR="00DB461C" w:rsidRPr="001D6FAA" w:rsidRDefault="001D6FAA" w:rsidP="001D6F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>Layout and Design:</w:t>
      </w: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ab/>
      </w:r>
      <w:r w:rsidR="00DB461C"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30% (see rubric below)</w:t>
      </w:r>
    </w:p>
    <w:p w:rsidR="00DB461C" w:rsidRPr="001D6FAA" w:rsidRDefault="001D6FAA" w:rsidP="001D6F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Additional Requirements</w:t>
      </w: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ab/>
      </w: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1</w:t>
      </w:r>
      <w:r w:rsidR="00DB461C"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0%</w:t>
      </w: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B461C" w:rsidRPr="001D6FAA" w:rsidTr="001D6FAA">
        <w:trPr>
          <w:jc w:val="center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461C" w:rsidRPr="001D6FAA" w:rsidRDefault="00DB461C" w:rsidP="001D6F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CA"/>
              </w:rPr>
            </w:pPr>
            <w:bookmarkStart w:id="1" w:name="87a9d1b6579ead26842eafcc205f23b39c1cd1b3"/>
            <w:bookmarkStart w:id="2" w:name="0"/>
            <w:bookmarkEnd w:id="1"/>
            <w:bookmarkEnd w:id="2"/>
            <w:r w:rsidRPr="001D6F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CA"/>
              </w:rPr>
              <w:t>1</w:t>
            </w:r>
          </w:p>
          <w:p w:rsidR="00DB461C" w:rsidRPr="001D6FAA" w:rsidRDefault="00DB461C" w:rsidP="001D6F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1D6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Shows very little attention to alignments, sizes, etc.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461C" w:rsidRPr="001D6FAA" w:rsidRDefault="00DB461C" w:rsidP="001D6F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CA"/>
              </w:rPr>
            </w:pPr>
            <w:r w:rsidRPr="001D6F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CA"/>
              </w:rPr>
              <w:t>2</w:t>
            </w:r>
          </w:p>
          <w:p w:rsidR="00DB461C" w:rsidRPr="001D6FAA" w:rsidRDefault="00DB461C" w:rsidP="001D6F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1D6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Demonstrates some attention to alignments, sizing, etc.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461C" w:rsidRPr="001D6FAA" w:rsidRDefault="00DB461C" w:rsidP="001D6F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CA"/>
              </w:rPr>
            </w:pPr>
            <w:r w:rsidRPr="001D6F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CA"/>
              </w:rPr>
              <w:t>3</w:t>
            </w:r>
          </w:p>
          <w:p w:rsidR="00DB461C" w:rsidRPr="001D6FAA" w:rsidRDefault="00DB461C" w:rsidP="001D6F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1D6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Makes a considerable effort to make the product look good.</w:t>
            </w:r>
          </w:p>
        </w:tc>
      </w:tr>
    </w:tbl>
    <w:p w:rsidR="001D6FAA" w:rsidRPr="001D6FAA" w:rsidRDefault="001D6FAA" w:rsidP="001D6F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en-CA"/>
        </w:rPr>
      </w:pPr>
    </w:p>
    <w:p w:rsidR="00DB461C" w:rsidRPr="001D6FAA" w:rsidRDefault="00DB461C" w:rsidP="001D6F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1D6FAA">
        <w:rPr>
          <w:rFonts w:ascii="Arial" w:eastAsia="Times New Roman" w:hAnsi="Arial" w:cs="Arial"/>
          <w:color w:val="000000"/>
          <w:sz w:val="20"/>
          <w:szCs w:val="20"/>
          <w:u w:val="single"/>
          <w:lang w:eastAsia="en-CA"/>
        </w:rPr>
        <w:t>Need Help?  </w:t>
      </w:r>
    </w:p>
    <w:p w:rsidR="001D6FAA" w:rsidRPr="001D6FAA" w:rsidRDefault="001D6FAA" w:rsidP="001D6F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</w:p>
    <w:p w:rsidR="001D6FAA" w:rsidRPr="001D6FAA" w:rsidRDefault="00DB461C" w:rsidP="001D6F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Text </w:t>
      </w:r>
      <w:r w:rsidR="001D6FAA"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–</w:t>
      </w: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</w:t>
      </w:r>
      <w:r w:rsidR="001D6FAA" w:rsidRPr="001D6FAA">
        <w:rPr>
          <w:rFonts w:ascii="Arial" w:eastAsia="Times New Roman" w:hAnsi="Arial" w:cs="Arial"/>
          <w:color w:val="0000FF"/>
          <w:sz w:val="20"/>
          <w:szCs w:val="20"/>
          <w:u w:val="single"/>
          <w:lang w:eastAsia="en-CA"/>
        </w:rPr>
        <w:t>http://processing.org/tutorials/text/</w:t>
      </w:r>
      <w:r w:rsidR="001D6FAA"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(s</w:t>
      </w: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croll down to the</w:t>
      </w:r>
      <w:r w:rsidR="001D6FAA"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section called “Displaying Text”)</w:t>
      </w:r>
    </w:p>
    <w:p w:rsidR="00DB461C" w:rsidRPr="001D6FAA" w:rsidRDefault="00DB461C" w:rsidP="001D6F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Adding Pictures - </w:t>
      </w:r>
      <w:hyperlink r:id="rId8" w:history="1">
        <w:r w:rsidRPr="001D6FA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CA"/>
          </w:rPr>
          <w:t>http://processing.org/tutorials/pixels/</w:t>
        </w:r>
      </w:hyperlink>
      <w:r w:rsidR="001D6FAA"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OR</w:t>
      </w:r>
      <w:r w:rsidR="001D6FAA"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follow these instructions:</w:t>
      </w:r>
    </w:p>
    <w:p w:rsidR="00DB461C" w:rsidRPr="001D6FAA" w:rsidRDefault="00DB461C" w:rsidP="001D6F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Save a picture with a simple name.</w:t>
      </w:r>
    </w:p>
    <w:p w:rsidR="00DB461C" w:rsidRPr="001D6FAA" w:rsidRDefault="00DB461C" w:rsidP="001D6F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In Processing, choose </w:t>
      </w:r>
      <w:r w:rsidRPr="001D6FAA">
        <w:rPr>
          <w:rFonts w:ascii="Arial" w:eastAsia="Times New Roman" w:hAnsi="Arial" w:cs="Arial"/>
          <w:b/>
          <w:color w:val="000000"/>
          <w:sz w:val="20"/>
          <w:szCs w:val="20"/>
          <w:lang w:eastAsia="en-CA"/>
        </w:rPr>
        <w:t>Sketch… Add File</w:t>
      </w: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and go find that picture you just saved</w:t>
      </w:r>
    </w:p>
    <w:p w:rsidR="00DB461C" w:rsidRPr="001D6FAA" w:rsidRDefault="00DB461C" w:rsidP="001D6F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Set up the</w:t>
      </w:r>
      <w:r w:rsid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picture with these two lines:</w:t>
      </w:r>
    </w:p>
    <w:p w:rsidR="00DB461C" w:rsidRPr="001D6FAA" w:rsidRDefault="001D6FAA" w:rsidP="001D6FAA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proofErr w:type="spellStart"/>
      <w:r w:rsidRPr="001D6FAA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lastRenderedPageBreak/>
        <w:t>PImage</w:t>
      </w:r>
      <w:proofErr w:type="spellEnd"/>
      <w:r w:rsidRPr="001D6FAA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</w:t>
      </w:r>
      <w:proofErr w:type="spellStart"/>
      <w:r w:rsidRPr="001D6FAA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bikeImg</w:t>
      </w:r>
      <w:proofErr w:type="spellEnd"/>
      <w:r w:rsidRPr="001D6FAA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;</w:t>
      </w:r>
    </w:p>
    <w:p w:rsidR="00DB461C" w:rsidRPr="001D6FAA" w:rsidRDefault="00DB461C" w:rsidP="001D6FAA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proofErr w:type="spellStart"/>
      <w:r w:rsidRPr="001D6FAA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bikeImg</w:t>
      </w:r>
      <w:proofErr w:type="spellEnd"/>
      <w:r w:rsidRPr="001D6FAA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 = </w:t>
      </w:r>
      <w:proofErr w:type="spellStart"/>
      <w:r w:rsidRPr="001D6FAA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loadImage</w:t>
      </w:r>
      <w:proofErr w:type="spellEnd"/>
      <w:r w:rsidRPr="001D6FAA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("bike.jpg");</w:t>
      </w:r>
    </w:p>
    <w:p w:rsidR="00DB461C" w:rsidRPr="001D6FAA" w:rsidRDefault="00DB461C" w:rsidP="001D6F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You can now add that image as many times as you want using one of the following lines of code</w:t>
      </w:r>
    </w:p>
    <w:p w:rsidR="00DB461C" w:rsidRPr="001D6FAA" w:rsidRDefault="00DB461C" w:rsidP="001D6FAA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</w:pPr>
      <w:r w:rsidRPr="001D6FAA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image(</w:t>
      </w:r>
      <w:proofErr w:type="spellStart"/>
      <w:r w:rsidRPr="001D6FAA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bikeImg</w:t>
      </w:r>
      <w:proofErr w:type="spellEnd"/>
      <w:r w:rsidRPr="001D6FAA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x ,y, </w:t>
      </w:r>
      <w:proofErr w:type="spellStart"/>
      <w:r w:rsidRPr="001D6FAA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width_you_want</w:t>
      </w:r>
      <w:proofErr w:type="spellEnd"/>
      <w:r w:rsidRPr="001D6FAA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 xml:space="preserve">, </w:t>
      </w:r>
      <w:proofErr w:type="spellStart"/>
      <w:r w:rsidRPr="001D6FAA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height_you_want</w:t>
      </w:r>
      <w:proofErr w:type="spellEnd"/>
      <w:r w:rsidRPr="001D6FAA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);</w:t>
      </w:r>
    </w:p>
    <w:p w:rsidR="00DB461C" w:rsidRPr="001D6FAA" w:rsidRDefault="00DB461C" w:rsidP="001D6FAA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OR  </w:t>
      </w:r>
      <w:r w:rsidRPr="001D6FAA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image(</w:t>
      </w:r>
      <w:proofErr w:type="spellStart"/>
      <w:r w:rsidRPr="001D6FAA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bikeImg</w:t>
      </w:r>
      <w:proofErr w:type="spellEnd"/>
      <w:r w:rsidRPr="001D6FAA">
        <w:rPr>
          <w:rFonts w:ascii="Courier New" w:eastAsia="Times New Roman" w:hAnsi="Courier New" w:cs="Courier New"/>
          <w:color w:val="000000"/>
          <w:sz w:val="20"/>
          <w:szCs w:val="20"/>
          <w:lang w:eastAsia="en-CA"/>
        </w:rPr>
        <w:t>, 25,100);</w:t>
      </w:r>
      <w:r w:rsid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(t</w:t>
      </w: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his will just use the pi</w:t>
      </w:r>
      <w:r w:rsid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cture’s actual width and height</w:t>
      </w:r>
    </w:p>
    <w:p w:rsidR="00DB461C" w:rsidRPr="001D6FAA" w:rsidRDefault="00DB461C" w:rsidP="001D6F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1D6FA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 </w:t>
      </w:r>
    </w:p>
    <w:sectPr w:rsidR="00DB461C" w:rsidRPr="001D6FA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FAA" w:rsidRDefault="001D6FAA" w:rsidP="001D6FAA">
      <w:pPr>
        <w:spacing w:after="0" w:line="240" w:lineRule="auto"/>
      </w:pPr>
      <w:r>
        <w:separator/>
      </w:r>
    </w:p>
  </w:endnote>
  <w:endnote w:type="continuationSeparator" w:id="0">
    <w:p w:rsidR="001D6FAA" w:rsidRDefault="001D6FAA" w:rsidP="001D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AA" w:rsidRPr="001D6FAA" w:rsidRDefault="001D6FAA">
    <w:pPr>
      <w:pStyle w:val="Footer"/>
      <w:rPr>
        <w:sz w:val="18"/>
      </w:rPr>
    </w:pPr>
    <w:r w:rsidRPr="001D6FAA">
      <w:rPr>
        <w:sz w:val="18"/>
      </w:rPr>
      <w:t xml:space="preserve">Thanks to Scott </w:t>
    </w:r>
    <w:proofErr w:type="spellStart"/>
    <w:r w:rsidRPr="001D6FAA">
      <w:rPr>
        <w:sz w:val="18"/>
      </w:rPr>
      <w:t>Couprie</w:t>
    </w:r>
    <w:proofErr w:type="spellEnd"/>
    <w:r w:rsidRPr="001D6FAA">
      <w:rPr>
        <w:sz w:val="18"/>
      </w:rPr>
      <w:t xml:space="preserve"> for the assignment!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FAA" w:rsidRDefault="001D6FAA" w:rsidP="001D6FAA">
      <w:pPr>
        <w:spacing w:after="0" w:line="240" w:lineRule="auto"/>
      </w:pPr>
      <w:r>
        <w:separator/>
      </w:r>
    </w:p>
  </w:footnote>
  <w:footnote w:type="continuationSeparator" w:id="0">
    <w:p w:rsidR="001D6FAA" w:rsidRDefault="001D6FAA" w:rsidP="001D6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3BD1"/>
    <w:multiLevelType w:val="multilevel"/>
    <w:tmpl w:val="F90A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76D02"/>
    <w:multiLevelType w:val="multilevel"/>
    <w:tmpl w:val="7430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67260"/>
    <w:multiLevelType w:val="multilevel"/>
    <w:tmpl w:val="146E41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B5D47"/>
    <w:multiLevelType w:val="multilevel"/>
    <w:tmpl w:val="6B58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DD06A7"/>
    <w:multiLevelType w:val="multilevel"/>
    <w:tmpl w:val="E81A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F54D4"/>
    <w:multiLevelType w:val="multilevel"/>
    <w:tmpl w:val="33F8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AB0BBA"/>
    <w:multiLevelType w:val="multilevel"/>
    <w:tmpl w:val="3B14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1E6C00"/>
    <w:multiLevelType w:val="multilevel"/>
    <w:tmpl w:val="117A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A24F13"/>
    <w:multiLevelType w:val="multilevel"/>
    <w:tmpl w:val="C3869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1C"/>
    <w:rsid w:val="001D6FAA"/>
    <w:rsid w:val="00945CB3"/>
    <w:rsid w:val="00DB461C"/>
    <w:rsid w:val="00DD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">
    <w:name w:val="c8"/>
    <w:basedOn w:val="Normal"/>
    <w:rsid w:val="00DB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19">
    <w:name w:val="c19"/>
    <w:basedOn w:val="DefaultParagraphFont"/>
    <w:rsid w:val="00DB461C"/>
  </w:style>
  <w:style w:type="character" w:customStyle="1" w:styleId="c17">
    <w:name w:val="c17"/>
    <w:basedOn w:val="DefaultParagraphFont"/>
    <w:rsid w:val="00DB461C"/>
  </w:style>
  <w:style w:type="character" w:customStyle="1" w:styleId="apple-converted-space">
    <w:name w:val="apple-converted-space"/>
    <w:basedOn w:val="DefaultParagraphFont"/>
    <w:rsid w:val="00DB461C"/>
  </w:style>
  <w:style w:type="paragraph" w:customStyle="1" w:styleId="c1">
    <w:name w:val="c1"/>
    <w:basedOn w:val="Normal"/>
    <w:rsid w:val="00DB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0">
    <w:name w:val="c0"/>
    <w:basedOn w:val="DefaultParagraphFont"/>
    <w:rsid w:val="00DB461C"/>
  </w:style>
  <w:style w:type="character" w:customStyle="1" w:styleId="c3">
    <w:name w:val="c3"/>
    <w:basedOn w:val="DefaultParagraphFont"/>
    <w:rsid w:val="00DB461C"/>
  </w:style>
  <w:style w:type="character" w:customStyle="1" w:styleId="c5">
    <w:name w:val="c5"/>
    <w:basedOn w:val="DefaultParagraphFont"/>
    <w:rsid w:val="00DB461C"/>
  </w:style>
  <w:style w:type="character" w:styleId="Hyperlink">
    <w:name w:val="Hyperlink"/>
    <w:basedOn w:val="DefaultParagraphFont"/>
    <w:uiPriority w:val="99"/>
    <w:unhideWhenUsed/>
    <w:rsid w:val="00DB461C"/>
    <w:rPr>
      <w:color w:val="0000FF"/>
      <w:u w:val="single"/>
    </w:rPr>
  </w:style>
  <w:style w:type="character" w:customStyle="1" w:styleId="c9">
    <w:name w:val="c9"/>
    <w:basedOn w:val="DefaultParagraphFont"/>
    <w:rsid w:val="00DB461C"/>
  </w:style>
  <w:style w:type="character" w:customStyle="1" w:styleId="c18">
    <w:name w:val="c18"/>
    <w:basedOn w:val="DefaultParagraphFont"/>
    <w:rsid w:val="00DB461C"/>
  </w:style>
  <w:style w:type="paragraph" w:styleId="BalloonText">
    <w:name w:val="Balloon Text"/>
    <w:basedOn w:val="Normal"/>
    <w:link w:val="BalloonTextChar"/>
    <w:uiPriority w:val="99"/>
    <w:semiHidden/>
    <w:unhideWhenUsed/>
    <w:rsid w:val="00DB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6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6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FAA"/>
  </w:style>
  <w:style w:type="paragraph" w:styleId="Footer">
    <w:name w:val="footer"/>
    <w:basedOn w:val="Normal"/>
    <w:link w:val="FooterChar"/>
    <w:uiPriority w:val="99"/>
    <w:unhideWhenUsed/>
    <w:rsid w:val="001D6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">
    <w:name w:val="c8"/>
    <w:basedOn w:val="Normal"/>
    <w:rsid w:val="00DB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19">
    <w:name w:val="c19"/>
    <w:basedOn w:val="DefaultParagraphFont"/>
    <w:rsid w:val="00DB461C"/>
  </w:style>
  <w:style w:type="character" w:customStyle="1" w:styleId="c17">
    <w:name w:val="c17"/>
    <w:basedOn w:val="DefaultParagraphFont"/>
    <w:rsid w:val="00DB461C"/>
  </w:style>
  <w:style w:type="character" w:customStyle="1" w:styleId="apple-converted-space">
    <w:name w:val="apple-converted-space"/>
    <w:basedOn w:val="DefaultParagraphFont"/>
    <w:rsid w:val="00DB461C"/>
  </w:style>
  <w:style w:type="paragraph" w:customStyle="1" w:styleId="c1">
    <w:name w:val="c1"/>
    <w:basedOn w:val="Normal"/>
    <w:rsid w:val="00DB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0">
    <w:name w:val="c0"/>
    <w:basedOn w:val="DefaultParagraphFont"/>
    <w:rsid w:val="00DB461C"/>
  </w:style>
  <w:style w:type="character" w:customStyle="1" w:styleId="c3">
    <w:name w:val="c3"/>
    <w:basedOn w:val="DefaultParagraphFont"/>
    <w:rsid w:val="00DB461C"/>
  </w:style>
  <w:style w:type="character" w:customStyle="1" w:styleId="c5">
    <w:name w:val="c5"/>
    <w:basedOn w:val="DefaultParagraphFont"/>
    <w:rsid w:val="00DB461C"/>
  </w:style>
  <w:style w:type="character" w:styleId="Hyperlink">
    <w:name w:val="Hyperlink"/>
    <w:basedOn w:val="DefaultParagraphFont"/>
    <w:uiPriority w:val="99"/>
    <w:unhideWhenUsed/>
    <w:rsid w:val="00DB461C"/>
    <w:rPr>
      <w:color w:val="0000FF"/>
      <w:u w:val="single"/>
    </w:rPr>
  </w:style>
  <w:style w:type="character" w:customStyle="1" w:styleId="c9">
    <w:name w:val="c9"/>
    <w:basedOn w:val="DefaultParagraphFont"/>
    <w:rsid w:val="00DB461C"/>
  </w:style>
  <w:style w:type="character" w:customStyle="1" w:styleId="c18">
    <w:name w:val="c18"/>
    <w:basedOn w:val="DefaultParagraphFont"/>
    <w:rsid w:val="00DB461C"/>
  </w:style>
  <w:style w:type="paragraph" w:styleId="BalloonText">
    <w:name w:val="Balloon Text"/>
    <w:basedOn w:val="Normal"/>
    <w:link w:val="BalloonTextChar"/>
    <w:uiPriority w:val="99"/>
    <w:semiHidden/>
    <w:unhideWhenUsed/>
    <w:rsid w:val="00DB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6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6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FAA"/>
  </w:style>
  <w:style w:type="paragraph" w:styleId="Footer">
    <w:name w:val="footer"/>
    <w:basedOn w:val="Normal"/>
    <w:link w:val="FooterChar"/>
    <w:uiPriority w:val="99"/>
    <w:unhideWhenUsed/>
    <w:rsid w:val="001D6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processing.org%2Ftutorials%2Fpixels%2F&amp;sa=D&amp;sntz=1&amp;usg=AFQjCNEOPpBfgj7jkeot3Dx4pv_FHL4W7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E93E593C.dotm</Template>
  <TotalTime>14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SPERD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Couper</dc:creator>
  <cp:keywords/>
  <dc:description/>
  <cp:lastModifiedBy>Daphne Couper</cp:lastModifiedBy>
  <cp:revision>2</cp:revision>
  <dcterms:created xsi:type="dcterms:W3CDTF">2014-04-14T15:30:00Z</dcterms:created>
  <dcterms:modified xsi:type="dcterms:W3CDTF">2014-04-15T15:50:00Z</dcterms:modified>
</cp:coreProperties>
</file>